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76BC9">
      <w:pPr>
        <w:jc w:val="center"/>
        <w:rPr>
          <w:rFonts w:ascii="黑体" w:eastAsia="黑体"/>
          <w:sz w:val="36"/>
          <w:szCs w:val="22"/>
        </w:rPr>
      </w:pPr>
      <w:bookmarkStart w:id="0" w:name="_GoBack"/>
      <w:bookmarkEnd w:id="0"/>
      <w:r>
        <w:rPr>
          <w:rFonts w:hint="eastAsia" w:ascii="黑体" w:eastAsia="黑体"/>
          <w:b/>
          <w:sz w:val="36"/>
        </w:rPr>
        <w:t>西安电子科技大学202</w:t>
      </w:r>
      <w:r>
        <w:rPr>
          <w:rFonts w:ascii="黑体" w:eastAsia="黑体"/>
          <w:b/>
          <w:sz w:val="36"/>
        </w:rPr>
        <w:t>5</w:t>
      </w:r>
      <w:r>
        <w:rPr>
          <w:rFonts w:hint="eastAsia" w:ascii="黑体" w:eastAsia="黑体"/>
          <w:b/>
          <w:sz w:val="36"/>
        </w:rPr>
        <w:t>年保送生</w:t>
      </w:r>
      <w:r>
        <w:rPr>
          <w:rFonts w:hint="eastAsia" w:ascii="黑体" w:eastAsia="黑体"/>
          <w:b/>
          <w:sz w:val="36"/>
          <w:szCs w:val="22"/>
        </w:rPr>
        <w:t>推荐表</w:t>
      </w:r>
    </w:p>
    <w:tbl>
      <w:tblPr>
        <w:tblStyle w:val="4"/>
        <w:tblW w:w="0" w:type="auto"/>
        <w:tblInd w:w="9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4"/>
        <w:gridCol w:w="359"/>
        <w:gridCol w:w="1084"/>
        <w:gridCol w:w="536"/>
        <w:gridCol w:w="1623"/>
        <w:gridCol w:w="536"/>
        <w:gridCol w:w="1079"/>
        <w:gridCol w:w="541"/>
        <w:gridCol w:w="160"/>
        <w:gridCol w:w="1799"/>
      </w:tblGrid>
      <w:tr w14:paraId="0BAF17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53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F60E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被推荐者姓名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F25079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6268B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性    别</w:t>
            </w:r>
          </w:p>
        </w:tc>
        <w:tc>
          <w:tcPr>
            <w:tcW w:w="25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1949D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7B73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9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2AEF9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推荐人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F5AFB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姓    名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E1FE76">
            <w:pPr>
              <w:spacing w:after="156" w:afterLines="50" w:line="400" w:lineRule="exact"/>
              <w:jc w:val="center"/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BE64F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与被推荐者的关系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F55B0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4A2EE0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0" w:hRule="atLeast"/>
        </w:trPr>
        <w:tc>
          <w:tcPr>
            <w:tcW w:w="109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C5984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2F2D2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联系电话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7A4245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D450E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认识推荐者的时间</w:t>
            </w:r>
          </w:p>
        </w:tc>
        <w:tc>
          <w:tcPr>
            <w:tcW w:w="17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5F0AD2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6F474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7" w:hRule="atLeast"/>
        </w:trPr>
        <w:tc>
          <w:tcPr>
            <w:tcW w:w="881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 w14:paraId="037888C6"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请详细地介绍申请者的特点，有助于我们更全面地了解学生</w:t>
            </w:r>
            <w:r>
              <w:rPr>
                <w:rFonts w:hint="eastAsia" w:ascii="仿宋_GB2312" w:eastAsia="仿宋_GB2312"/>
                <w:sz w:val="24"/>
              </w:rPr>
              <w:t>（可续页）：</w:t>
            </w:r>
          </w:p>
          <w:p w14:paraId="4223B3C6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6EB49455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14:paraId="20AB862E">
            <w:pPr>
              <w:spacing w:after="156" w:afterLines="50" w:line="40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D79C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881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2B67CD">
            <w:pPr>
              <w:spacing w:line="360" w:lineRule="auto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学校推荐意见</w:t>
            </w:r>
          </w:p>
          <w:p w14:paraId="2539E0D7"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</w:p>
          <w:p w14:paraId="387368E1"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</w:p>
          <w:p w14:paraId="3E8B523C">
            <w:pPr>
              <w:spacing w:after="156" w:afterLines="50" w:line="400" w:lineRule="exact"/>
              <w:rPr>
                <w:rFonts w:ascii="仿宋_GB2312" w:eastAsia="仿宋_GB2312"/>
                <w:sz w:val="24"/>
              </w:rPr>
            </w:pPr>
          </w:p>
          <w:p w14:paraId="01DEA11E">
            <w:pPr>
              <w:spacing w:after="156" w:afterLines="50" w:line="400" w:lineRule="exact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   长：</w:t>
            </w:r>
            <w:r>
              <w:rPr>
                <w:rFonts w:hint="eastAsia" w:ascii="仿宋_GB2312" w:eastAsia="仿宋_GB2312"/>
                <w:sz w:val="24"/>
                <w:u w:val="single"/>
              </w:rPr>
              <w:t xml:space="preserve">              </w:t>
            </w:r>
            <w:r>
              <w:rPr>
                <w:rFonts w:hint="eastAsia" w:ascii="仿宋_GB2312" w:eastAsia="仿宋_GB2312"/>
                <w:sz w:val="24"/>
              </w:rPr>
              <w:t xml:space="preserve"> （所在中学盖章）      年    月    日</w:t>
            </w:r>
          </w:p>
        </w:tc>
      </w:tr>
      <w:tr w14:paraId="0A32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</w:trPr>
        <w:tc>
          <w:tcPr>
            <w:tcW w:w="145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A6E7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    长</w:t>
            </w:r>
          </w:p>
          <w:p w14:paraId="1410A15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联系方式</w:t>
            </w: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0B6E7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9A750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872E55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办公室传真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09489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0219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53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ECE15B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8E400A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移动电话</w:t>
            </w:r>
          </w:p>
        </w:tc>
        <w:tc>
          <w:tcPr>
            <w:tcW w:w="21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BB39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66BB80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电子信箱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33BDB7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E8CA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14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A1E556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中学</w:t>
            </w:r>
          </w:p>
          <w:p w14:paraId="3CE7FC3F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通信地址</w:t>
            </w:r>
          </w:p>
        </w:tc>
        <w:tc>
          <w:tcPr>
            <w:tcW w:w="377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C4C2C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6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1D1A4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中  学</w:t>
            </w:r>
          </w:p>
          <w:p w14:paraId="7E846FFE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19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C9674C">
            <w:pPr>
              <w:spacing w:line="360" w:lineRule="auto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 w14:paraId="757791D3"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说明：此表填妥后请于报名截止日期前上传至阳光高考报名系统。</w:t>
      </w:r>
    </w:p>
    <w:p w14:paraId="07224B42"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联系电话：</w:t>
      </w:r>
      <w:r>
        <w:rPr>
          <w:rFonts w:ascii="宋体" w:hAnsi="宋体"/>
          <w:szCs w:val="21"/>
        </w:rPr>
        <w:t>02</w:t>
      </w:r>
      <w:r>
        <w:rPr>
          <w:rFonts w:hint="eastAsia" w:ascii="宋体" w:hAnsi="宋体"/>
          <w:szCs w:val="21"/>
        </w:rPr>
        <w:t>9-8820</w:t>
      </w:r>
      <w:r>
        <w:rPr>
          <w:rFonts w:ascii="宋体" w:hAnsi="宋体"/>
          <w:szCs w:val="21"/>
        </w:rPr>
        <w:t>2335</w:t>
      </w:r>
    </w:p>
    <w:p w14:paraId="49ADE357">
      <w:pPr>
        <w:spacing w:line="380" w:lineRule="exact"/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通信地址：陕西省西安市太白南路2号 西安电子科技大学招生办公室</w:t>
      </w:r>
    </w:p>
    <w:p w14:paraId="2EF75B92">
      <w:pPr>
        <w:spacing w:line="380" w:lineRule="exact"/>
        <w:ind w:right="-512" w:rightChars="-244"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邮政编码：710071</w:t>
      </w:r>
    </w:p>
    <w:sectPr>
      <w:pgSz w:w="11906" w:h="16838"/>
      <w:pgMar w:top="935" w:right="1800" w:bottom="935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lkYzllZmVmMjgzNWFkYTA2ZTBmMDI4YjE4YTFjMGEifQ=="/>
  </w:docVars>
  <w:rsids>
    <w:rsidRoot w:val="006A1946"/>
    <w:rsid w:val="00014F85"/>
    <w:rsid w:val="00016E3D"/>
    <w:rsid w:val="000246FC"/>
    <w:rsid w:val="00056A88"/>
    <w:rsid w:val="00063049"/>
    <w:rsid w:val="000D0D48"/>
    <w:rsid w:val="000D79FD"/>
    <w:rsid w:val="000E31D2"/>
    <w:rsid w:val="001A0958"/>
    <w:rsid w:val="002460A8"/>
    <w:rsid w:val="0030507B"/>
    <w:rsid w:val="003676CF"/>
    <w:rsid w:val="00386F04"/>
    <w:rsid w:val="004432F0"/>
    <w:rsid w:val="00464231"/>
    <w:rsid w:val="004C5E0E"/>
    <w:rsid w:val="004D75E0"/>
    <w:rsid w:val="004E5E8D"/>
    <w:rsid w:val="004F63BA"/>
    <w:rsid w:val="004F7E5D"/>
    <w:rsid w:val="00501D34"/>
    <w:rsid w:val="00507A0B"/>
    <w:rsid w:val="00513DF7"/>
    <w:rsid w:val="00521042"/>
    <w:rsid w:val="005B7CCB"/>
    <w:rsid w:val="00601260"/>
    <w:rsid w:val="006035B5"/>
    <w:rsid w:val="00663160"/>
    <w:rsid w:val="006A1946"/>
    <w:rsid w:val="00723A06"/>
    <w:rsid w:val="007770AC"/>
    <w:rsid w:val="0085135D"/>
    <w:rsid w:val="008B531E"/>
    <w:rsid w:val="00920F2B"/>
    <w:rsid w:val="00962B26"/>
    <w:rsid w:val="009A3680"/>
    <w:rsid w:val="00A566FB"/>
    <w:rsid w:val="00A97F3C"/>
    <w:rsid w:val="00B1400C"/>
    <w:rsid w:val="00B835F9"/>
    <w:rsid w:val="00B83DBD"/>
    <w:rsid w:val="00C7040B"/>
    <w:rsid w:val="00C84BEC"/>
    <w:rsid w:val="00CA2504"/>
    <w:rsid w:val="00CA3349"/>
    <w:rsid w:val="00D71817"/>
    <w:rsid w:val="00D83E67"/>
    <w:rsid w:val="00DB6DA9"/>
    <w:rsid w:val="00E215DB"/>
    <w:rsid w:val="00E35F30"/>
    <w:rsid w:val="00E367C4"/>
    <w:rsid w:val="00EF3176"/>
    <w:rsid w:val="00FE6F34"/>
    <w:rsid w:val="00FE7D32"/>
    <w:rsid w:val="15350D63"/>
    <w:rsid w:val="2E64197C"/>
    <w:rsid w:val="3CFB1465"/>
    <w:rsid w:val="447B497E"/>
    <w:rsid w:val="4E7C1C88"/>
    <w:rsid w:val="630721AE"/>
    <w:rsid w:val="689A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autoRedefine/>
    <w:qFormat/>
    <w:uiPriority w:val="0"/>
    <w:pPr>
      <w:ind w:left="100" w:leftChars="2500"/>
    </w:pPr>
  </w:style>
  <w:style w:type="paragraph" w:styleId="3">
    <w:name w:val="Balloon Text"/>
    <w:basedOn w:val="1"/>
    <w:autoRedefine/>
    <w:semiHidden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\Desktop\&#35199;&#23433;&#30005;&#23376;&#31185;&#25216;&#22823;&#23398;2022&#24180;&#20445;&#36865;&#29983;&#25512;&#33616;&#34920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西安电子科技大学2022年保送生推荐表.dotx</Template>
  <Company>西安电子科技大学</Company>
  <Pages>1</Pages>
  <Words>208</Words>
  <Characters>227</Characters>
  <Lines>2</Lines>
  <Paragraphs>1</Paragraphs>
  <TotalTime>1</TotalTime>
  <ScaleCrop>false</ScaleCrop>
  <LinksUpToDate>false</LinksUpToDate>
  <CharactersWithSpaces>274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2022-01-16T07:58:00Z</dcterms:created>
  <dc:creator>AA</dc:creator>
  <cp:lastModifiedBy>WPS_1482849268</cp:lastModifiedBy>
  <cp:lastPrinted>2006-11-30T03:17:00Z</cp:lastPrinted>
  <dcterms:modified xsi:type="dcterms:W3CDTF">2025-01-13T09:26:28Z</dcterms:modified>
  <dc:title>电子科技大学2006年保送生报名表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67833413664E4F6C82D4953E51CD0D1D_13</vt:lpwstr>
  </property>
</Properties>
</file>